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 xml:space="preserve">I Bin A Kniera 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                      E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glaub ollas was in der Zeitung steht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vur jed'n Doktortit'l ziag i mein Huat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bleib am Obend scheh z'aus füll meine Totoschein aus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H7                                               E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ich liebe meinen Chef und sog: Es geht uns guat.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schau im Fernsehn so gern die Werbung au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die is so sauber und so lustig und so bunt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her immer auf mei Frau i bin pünktlich und genau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H7                        E                  A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wauns mi überkummt dann hau i nua mein Hund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bin a Kniera wira im Biachl steht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     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 bin da ärgste Furchengänger von Wien  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D                                         A  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bin a Reisstrahra, Oaschkreula, Küssa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                                   A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kriag de goidane Kniescheib'n verlieh'n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Zum Beischbü waun i an Polizisten siech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der grod an aufschreibt bleib i steh'n und sog:"Jo, jo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tun sie nur ihre Pflicht schließlich g'hört sich das nicht"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waun ka Kiewara do is zag i eam au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bin für Ordnung und für Sicherheit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und meine Kinder san genau so wia i     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nua monchmoi in da Nocht do kriag i den Verdocht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de vaschtön si und scheiss'n auf mi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Chorus 2x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D    E     E             A    D</w:t>
      </w:r>
    </w:p>
    <w:p>
      <w:pPr>
        <w:pStyle w:val="VorformatierterText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 kriag de goidane Kniescheib'n verlieh'n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A E7 A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Jawoi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2019-11-25T19:59:48Z</dcterms:created>
  <dc:creator/>
  <dc:description/>
  <dc:language>de-AT</dc:language>
  <cp:lastModifiedBy/>
  <cp:revision>1</cp:revision>
  <dc:subject/>
  <dc:title>mypage</dc:title>
</cp:coreProperties>
</file>